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EC" w:rsidRPr="00CE7E7C" w:rsidRDefault="00EB2FEC" w:rsidP="00756358">
      <w:pPr>
        <w:rPr>
          <w:rFonts w:ascii="方正大标宋简体" w:eastAsia="方正大标宋简体" w:hAnsi="仿宋" w:cs="方正大标宋简体"/>
          <w:sz w:val="42"/>
          <w:szCs w:val="42"/>
        </w:rPr>
      </w:pPr>
      <w:r w:rsidRPr="00CE7E7C">
        <w:rPr>
          <w:rFonts w:ascii="方正大标宋简体" w:eastAsia="方正大标宋简体" w:hAnsi="仿宋" w:cs="方正大标宋简体" w:hint="eastAsia"/>
          <w:sz w:val="42"/>
          <w:szCs w:val="42"/>
        </w:rPr>
        <w:t>附件</w:t>
      </w:r>
      <w:r w:rsidRPr="00CE7E7C">
        <w:rPr>
          <w:rFonts w:ascii="方正大标宋简体" w:eastAsia="方正大标宋简体" w:hAnsi="仿宋" w:cs="方正大标宋简体"/>
          <w:sz w:val="42"/>
          <w:szCs w:val="42"/>
        </w:rPr>
        <w:t>2</w:t>
      </w:r>
    </w:p>
    <w:p w:rsidR="00EB2FEC" w:rsidRDefault="00EB2FEC" w:rsidP="00756358">
      <w:pPr>
        <w:jc w:val="center"/>
        <w:rPr>
          <w:rFonts w:ascii="方正大标宋简体" w:eastAsia="方正大标宋简体" w:hAnsi="仿宋" w:cs="Times New Roman"/>
          <w:sz w:val="36"/>
          <w:szCs w:val="36"/>
        </w:rPr>
      </w:pPr>
      <w:r w:rsidRPr="00756358">
        <w:rPr>
          <w:rFonts w:ascii="方正大标宋简体" w:eastAsia="方正大标宋简体" w:hAnsi="仿宋" w:cs="方正大标宋简体" w:hint="eastAsia"/>
          <w:sz w:val="36"/>
          <w:szCs w:val="36"/>
        </w:rPr>
        <w:t>“期货服务实体经济”征文活动申报表</w:t>
      </w:r>
    </w:p>
    <w:p w:rsidR="00EB2FEC" w:rsidRPr="00756358" w:rsidRDefault="00EB2FEC" w:rsidP="00756358">
      <w:pPr>
        <w:jc w:val="center"/>
        <w:rPr>
          <w:rFonts w:ascii="方正大标宋简体" w:eastAsia="方正大标宋简体" w:hAnsi="仿宋" w:cs="Times New Roman"/>
          <w:sz w:val="18"/>
          <w:szCs w:val="18"/>
        </w:rPr>
      </w:pPr>
    </w:p>
    <w:tbl>
      <w:tblPr>
        <w:tblW w:w="921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"/>
        <w:gridCol w:w="1135"/>
        <w:gridCol w:w="1227"/>
        <w:gridCol w:w="38"/>
        <w:gridCol w:w="7"/>
        <w:gridCol w:w="30"/>
        <w:gridCol w:w="1480"/>
        <w:gridCol w:w="73"/>
        <w:gridCol w:w="1243"/>
        <w:gridCol w:w="101"/>
        <w:gridCol w:w="46"/>
        <w:gridCol w:w="805"/>
        <w:gridCol w:w="1276"/>
        <w:gridCol w:w="992"/>
      </w:tblGrid>
      <w:tr w:rsidR="00EB2FEC" w:rsidRPr="006863E5">
        <w:trPr>
          <w:trHeight w:val="594"/>
        </w:trPr>
        <w:tc>
          <w:tcPr>
            <w:tcW w:w="1897" w:type="dxa"/>
            <w:gridSpan w:val="2"/>
            <w:tcBorders>
              <w:top w:val="single" w:sz="12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782" w:type="dxa"/>
            <w:gridSpan w:val="5"/>
            <w:tcBorders>
              <w:top w:val="single" w:sz="12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投稿数量</w:t>
            </w:r>
          </w:p>
        </w:tc>
        <w:tc>
          <w:tcPr>
            <w:tcW w:w="3220" w:type="dxa"/>
            <w:gridSpan w:val="5"/>
            <w:tcBorders>
              <w:top w:val="single" w:sz="12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546"/>
        </w:trPr>
        <w:tc>
          <w:tcPr>
            <w:tcW w:w="1897" w:type="dxa"/>
            <w:gridSpan w:val="2"/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782" w:type="dxa"/>
            <w:gridSpan w:val="5"/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220" w:type="dxa"/>
            <w:gridSpan w:val="5"/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568"/>
        </w:trPr>
        <w:tc>
          <w:tcPr>
            <w:tcW w:w="762" w:type="dxa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序列号</w:t>
            </w:r>
          </w:p>
        </w:tc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0B2F9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</w:t>
            </w:r>
          </w:p>
          <w:p w:rsidR="00EB2FEC" w:rsidRPr="006863E5" w:rsidRDefault="00EB2FEC" w:rsidP="000B2F9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标题</w:t>
            </w:r>
          </w:p>
        </w:tc>
        <w:tc>
          <w:tcPr>
            <w:tcW w:w="7318" w:type="dxa"/>
            <w:gridSpan w:val="12"/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投稿情况简介</w:t>
            </w:r>
          </w:p>
        </w:tc>
      </w:tr>
      <w:tr w:rsidR="00EB2FEC" w:rsidRPr="006863E5">
        <w:trPr>
          <w:trHeight w:val="855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1272" w:type="dxa"/>
            <w:gridSpan w:val="3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1510" w:type="dxa"/>
            <w:gridSpan w:val="2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部门及职务职称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1488"/>
        </w:trPr>
        <w:tc>
          <w:tcPr>
            <w:tcW w:w="762" w:type="dxa"/>
            <w:vMerge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18" w:type="dxa"/>
            <w:gridSpan w:val="12"/>
            <w:vAlign w:val="center"/>
          </w:tcPr>
          <w:p w:rsidR="00EB2FEC" w:rsidRPr="006863E5" w:rsidRDefault="00EB2FEC" w:rsidP="00756358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投稿摘要（</w:t>
            </w:r>
            <w:r w:rsidRPr="006863E5">
              <w:rPr>
                <w:rFonts w:ascii="宋体" w:hAnsi="宋体" w:cs="宋体"/>
                <w:sz w:val="24"/>
                <w:szCs w:val="24"/>
              </w:rPr>
              <w:t>300</w:t>
            </w:r>
            <w:r w:rsidRPr="006863E5">
              <w:rPr>
                <w:rFonts w:ascii="宋体" w:hAnsi="宋体" w:cs="宋体" w:hint="eastAsia"/>
                <w:sz w:val="24"/>
                <w:szCs w:val="24"/>
              </w:rPr>
              <w:t>字内）</w:t>
            </w:r>
          </w:p>
        </w:tc>
      </w:tr>
      <w:tr w:rsidR="00EB2FEC" w:rsidRPr="006863E5">
        <w:trPr>
          <w:trHeight w:val="985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CA08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1265" w:type="dxa"/>
            <w:gridSpan w:val="2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1517" w:type="dxa"/>
            <w:gridSpan w:val="3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部门及职务职称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1476"/>
        </w:trPr>
        <w:tc>
          <w:tcPr>
            <w:tcW w:w="762" w:type="dxa"/>
            <w:vMerge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18" w:type="dxa"/>
            <w:gridSpan w:val="12"/>
            <w:vAlign w:val="center"/>
          </w:tcPr>
          <w:p w:rsidR="00EB2FEC" w:rsidRPr="006863E5" w:rsidRDefault="00EB2FEC" w:rsidP="00756358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投稿摘要（</w:t>
            </w:r>
            <w:r w:rsidRPr="006863E5">
              <w:rPr>
                <w:rFonts w:ascii="宋体" w:hAnsi="宋体" w:cs="宋体"/>
                <w:sz w:val="24"/>
                <w:szCs w:val="24"/>
              </w:rPr>
              <w:t>300</w:t>
            </w:r>
            <w:r w:rsidRPr="006863E5">
              <w:rPr>
                <w:rFonts w:ascii="宋体" w:hAnsi="宋体" w:cs="宋体" w:hint="eastAsia"/>
                <w:sz w:val="24"/>
                <w:szCs w:val="24"/>
              </w:rPr>
              <w:t>字内）</w:t>
            </w:r>
          </w:p>
        </w:tc>
      </w:tr>
      <w:tr w:rsidR="00EB2FEC" w:rsidRPr="006863E5">
        <w:trPr>
          <w:trHeight w:val="811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1302" w:type="dxa"/>
            <w:gridSpan w:val="4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1480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部门及职务职称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1532"/>
        </w:trPr>
        <w:tc>
          <w:tcPr>
            <w:tcW w:w="762" w:type="dxa"/>
            <w:vMerge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18" w:type="dxa"/>
            <w:gridSpan w:val="12"/>
            <w:vAlign w:val="center"/>
          </w:tcPr>
          <w:p w:rsidR="00EB2FEC" w:rsidRPr="006863E5" w:rsidRDefault="00EB2FEC" w:rsidP="00672823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投稿摘要（</w:t>
            </w:r>
            <w:r w:rsidRPr="006863E5">
              <w:rPr>
                <w:rFonts w:ascii="宋体" w:hAnsi="宋体" w:cs="宋体"/>
                <w:sz w:val="24"/>
                <w:szCs w:val="24"/>
              </w:rPr>
              <w:t>300</w:t>
            </w:r>
            <w:r w:rsidRPr="006863E5">
              <w:rPr>
                <w:rFonts w:ascii="宋体" w:hAnsi="宋体" w:cs="宋体" w:hint="eastAsia"/>
                <w:sz w:val="24"/>
                <w:szCs w:val="24"/>
              </w:rPr>
              <w:t>字内）</w:t>
            </w:r>
          </w:p>
        </w:tc>
      </w:tr>
      <w:tr w:rsidR="00EB2FEC" w:rsidRPr="006863E5">
        <w:trPr>
          <w:trHeight w:val="699"/>
        </w:trPr>
        <w:tc>
          <w:tcPr>
            <w:tcW w:w="762" w:type="dxa"/>
            <w:vMerge w:val="restart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1628" w:type="dxa"/>
            <w:gridSpan w:val="5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部门及职务职称</w:t>
            </w:r>
          </w:p>
        </w:tc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EB2FEC" w:rsidRPr="006863E5" w:rsidRDefault="00EB2FEC" w:rsidP="00BF3BD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B2FEC" w:rsidRPr="006863E5">
        <w:trPr>
          <w:trHeight w:val="1687"/>
        </w:trPr>
        <w:tc>
          <w:tcPr>
            <w:tcW w:w="76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B2FEC" w:rsidRPr="006863E5" w:rsidRDefault="00EB2FEC" w:rsidP="007563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18" w:type="dxa"/>
            <w:gridSpan w:val="12"/>
            <w:tcBorders>
              <w:bottom w:val="single" w:sz="12" w:space="0" w:color="auto"/>
            </w:tcBorders>
            <w:vAlign w:val="center"/>
          </w:tcPr>
          <w:p w:rsidR="00EB2FEC" w:rsidRPr="006863E5" w:rsidRDefault="00EB2FEC" w:rsidP="00672823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6863E5">
              <w:rPr>
                <w:rFonts w:ascii="宋体" w:hAnsi="宋体" w:cs="宋体" w:hint="eastAsia"/>
                <w:sz w:val="24"/>
                <w:szCs w:val="24"/>
              </w:rPr>
              <w:t>投稿摘要（</w:t>
            </w:r>
            <w:r w:rsidRPr="006863E5">
              <w:rPr>
                <w:rFonts w:ascii="宋体" w:hAnsi="宋体" w:cs="宋体"/>
                <w:sz w:val="24"/>
                <w:szCs w:val="24"/>
              </w:rPr>
              <w:t>300</w:t>
            </w:r>
            <w:r w:rsidRPr="006863E5">
              <w:rPr>
                <w:rFonts w:ascii="宋体" w:hAnsi="宋体" w:cs="宋体" w:hint="eastAsia"/>
                <w:sz w:val="24"/>
                <w:szCs w:val="24"/>
              </w:rPr>
              <w:t>字内）</w:t>
            </w:r>
          </w:p>
        </w:tc>
      </w:tr>
    </w:tbl>
    <w:p w:rsidR="00EB2FEC" w:rsidRPr="00672823" w:rsidRDefault="00EB2FEC" w:rsidP="00EB2FEC">
      <w:pPr>
        <w:ind w:leftChars="-135" w:left="31680"/>
        <w:jc w:val="left"/>
        <w:rPr>
          <w:rFonts w:ascii="宋体" w:cs="Times New Roman"/>
          <w:sz w:val="24"/>
          <w:szCs w:val="24"/>
        </w:rPr>
      </w:pPr>
      <w:r w:rsidRPr="00672823">
        <w:rPr>
          <w:rFonts w:ascii="宋体" w:hAnsi="宋体" w:cs="宋体" w:hint="eastAsia"/>
          <w:sz w:val="24"/>
          <w:szCs w:val="24"/>
        </w:rPr>
        <w:t>备注：</w:t>
      </w:r>
      <w:r>
        <w:rPr>
          <w:rFonts w:ascii="宋体" w:hAnsi="宋体" w:cs="宋体" w:hint="eastAsia"/>
          <w:sz w:val="24"/>
          <w:szCs w:val="24"/>
        </w:rPr>
        <w:t>可根据投稿数量扩展表格</w:t>
      </w:r>
    </w:p>
    <w:sectPr w:rsidR="00EB2FEC" w:rsidRPr="00672823" w:rsidSect="00DC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EC" w:rsidRDefault="00EB2FEC" w:rsidP="00A90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B2FEC" w:rsidRDefault="00EB2FEC" w:rsidP="00A90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EC" w:rsidRDefault="00EB2FEC" w:rsidP="00A90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B2FEC" w:rsidRDefault="00EB2FEC" w:rsidP="00A90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358"/>
    <w:rsid w:val="000269B1"/>
    <w:rsid w:val="000A54A4"/>
    <w:rsid w:val="000B2F99"/>
    <w:rsid w:val="002C4871"/>
    <w:rsid w:val="00672823"/>
    <w:rsid w:val="006863E5"/>
    <w:rsid w:val="00756358"/>
    <w:rsid w:val="00A907CF"/>
    <w:rsid w:val="00BF3BDC"/>
    <w:rsid w:val="00C710EA"/>
    <w:rsid w:val="00CA08D3"/>
    <w:rsid w:val="00CE7E7C"/>
    <w:rsid w:val="00DC4060"/>
    <w:rsid w:val="00EB2FEC"/>
    <w:rsid w:val="00E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6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07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9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0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36</Words>
  <Characters>209</Characters>
  <Application>Microsoft Office Outlook</Application>
  <DocSecurity>0</DocSecurity>
  <Lines>0</Lines>
  <Paragraphs>0</Paragraphs>
  <ScaleCrop>false</ScaleCrop>
  <Company>SHFE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顾元媚</dc:creator>
  <cp:keywords/>
  <dc:description/>
  <cp:lastModifiedBy>lq</cp:lastModifiedBy>
  <cp:revision>4</cp:revision>
  <dcterms:created xsi:type="dcterms:W3CDTF">2017-08-11T05:02:00Z</dcterms:created>
  <dcterms:modified xsi:type="dcterms:W3CDTF">2017-08-21T08:41:00Z</dcterms:modified>
</cp:coreProperties>
</file>